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CD" w:rsidRDefault="00C839CD" w:rsidP="00C839CD">
      <w:pPr>
        <w:rPr>
          <w:rFonts w:asciiTheme="minorHAnsi" w:hAnsiTheme="minorHAnsi" w:cs="Arial"/>
          <w:b/>
          <w:sz w:val="22"/>
          <w:szCs w:val="22"/>
          <w:u w:val="single"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horzAnchor="margin" w:tblpY="-139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91428D" w:rsidRPr="004115D4" w:rsidTr="00424E6F">
        <w:trPr>
          <w:trHeight w:val="278"/>
        </w:trPr>
        <w:tc>
          <w:tcPr>
            <w:tcW w:w="1951" w:type="dxa"/>
          </w:tcPr>
          <w:p w:rsidR="0091428D" w:rsidRPr="00C46BEA" w:rsidRDefault="0091428D" w:rsidP="00424E6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Naše č</w:t>
            </w:r>
            <w:r w:rsidRPr="00C46BEA">
              <w:rPr>
                <w:rFonts w:asciiTheme="minorHAnsi" w:hAnsiTheme="minorHAnsi"/>
                <w:b/>
                <w:sz w:val="20"/>
              </w:rPr>
              <w:t xml:space="preserve">íslo jednací:  </w:t>
            </w:r>
          </w:p>
        </w:tc>
        <w:tc>
          <w:tcPr>
            <w:tcW w:w="2268" w:type="dxa"/>
            <w:vAlign w:val="center"/>
          </w:tcPr>
          <w:p w:rsidR="0091428D" w:rsidRPr="004115D4" w:rsidRDefault="0091428D" w:rsidP="00424E6F">
            <w:pPr>
              <w:rPr>
                <w:rFonts w:asciiTheme="minorHAnsi" w:hAnsiTheme="minorHAnsi"/>
                <w:sz w:val="22"/>
              </w:rPr>
            </w:pPr>
          </w:p>
        </w:tc>
      </w:tr>
      <w:tr w:rsidR="0091428D" w:rsidRPr="004115D4" w:rsidTr="00424E6F">
        <w:trPr>
          <w:trHeight w:val="541"/>
        </w:trPr>
        <w:tc>
          <w:tcPr>
            <w:tcW w:w="1951" w:type="dxa"/>
          </w:tcPr>
          <w:p w:rsidR="0091428D" w:rsidRPr="00C46BEA" w:rsidRDefault="0091428D" w:rsidP="00424E6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Spisová</w:t>
            </w:r>
            <w:r w:rsidRPr="00C46BEA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značka:</w:t>
            </w:r>
            <w:r w:rsidRPr="00C46BEA">
              <w:rPr>
                <w:rFonts w:asciiTheme="minorHAnsi" w:hAnsiTheme="minorHAnsi"/>
                <w:b/>
                <w:sz w:val="20"/>
              </w:rPr>
              <w:t xml:space="preserve">                </w:t>
            </w:r>
          </w:p>
        </w:tc>
        <w:tc>
          <w:tcPr>
            <w:tcW w:w="2268" w:type="dxa"/>
            <w:vAlign w:val="center"/>
          </w:tcPr>
          <w:p w:rsidR="0091428D" w:rsidRPr="004115D4" w:rsidRDefault="0091428D" w:rsidP="00424E6F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Gy-20161021/K/01        </w:t>
            </w:r>
            <w:r w:rsidRPr="004115D4">
              <w:rPr>
                <w:rFonts w:asciiTheme="minorHAnsi" w:hAnsiTheme="minorHAnsi" w:cs="Arial"/>
                <w:sz w:val="22"/>
              </w:rPr>
              <w:tab/>
            </w:r>
          </w:p>
        </w:tc>
      </w:tr>
      <w:tr w:rsidR="0091428D" w:rsidRPr="004115D4" w:rsidTr="00424E6F">
        <w:trPr>
          <w:trHeight w:val="278"/>
        </w:trPr>
        <w:tc>
          <w:tcPr>
            <w:tcW w:w="1951" w:type="dxa"/>
          </w:tcPr>
          <w:p w:rsidR="0091428D" w:rsidRPr="00C46BEA" w:rsidRDefault="0091428D" w:rsidP="00424E6F">
            <w:pPr>
              <w:rPr>
                <w:rFonts w:asciiTheme="minorHAnsi" w:hAnsiTheme="minorHAnsi"/>
                <w:b/>
                <w:sz w:val="20"/>
              </w:rPr>
            </w:pPr>
            <w:r w:rsidRPr="00C46BEA">
              <w:rPr>
                <w:rFonts w:asciiTheme="minorHAnsi" w:hAnsiTheme="minorHAnsi"/>
                <w:b/>
                <w:sz w:val="20"/>
              </w:rPr>
              <w:t xml:space="preserve">Vyřizuje: </w:t>
            </w:r>
          </w:p>
        </w:tc>
        <w:tc>
          <w:tcPr>
            <w:tcW w:w="2268" w:type="dxa"/>
            <w:vAlign w:val="center"/>
          </w:tcPr>
          <w:p w:rsidR="0091428D" w:rsidRPr="004115D4" w:rsidRDefault="0091428D" w:rsidP="00424E6F">
            <w:pPr>
              <w:rPr>
                <w:rFonts w:asciiTheme="minorHAnsi" w:hAnsiTheme="minorHAnsi"/>
                <w:sz w:val="22"/>
              </w:rPr>
            </w:pPr>
          </w:p>
        </w:tc>
      </w:tr>
      <w:tr w:rsidR="0091428D" w:rsidRPr="004115D4" w:rsidTr="00424E6F">
        <w:trPr>
          <w:trHeight w:val="263"/>
        </w:trPr>
        <w:tc>
          <w:tcPr>
            <w:tcW w:w="1951" w:type="dxa"/>
          </w:tcPr>
          <w:p w:rsidR="0091428D" w:rsidRPr="00C46BEA" w:rsidRDefault="0091428D" w:rsidP="00424E6F">
            <w:pPr>
              <w:rPr>
                <w:rFonts w:asciiTheme="minorHAnsi" w:hAnsiTheme="minorHAnsi"/>
                <w:b/>
                <w:sz w:val="20"/>
              </w:rPr>
            </w:pPr>
            <w:r w:rsidRPr="00C46BEA">
              <w:rPr>
                <w:rFonts w:asciiTheme="minorHAnsi" w:hAnsiTheme="minorHAnsi"/>
                <w:b/>
                <w:sz w:val="20"/>
              </w:rPr>
              <w:t>Telefon:</w:t>
            </w:r>
          </w:p>
        </w:tc>
        <w:tc>
          <w:tcPr>
            <w:tcW w:w="2268" w:type="dxa"/>
            <w:vAlign w:val="center"/>
          </w:tcPr>
          <w:p w:rsidR="0091428D" w:rsidRPr="004115D4" w:rsidRDefault="0091428D" w:rsidP="00424E6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+420 58 57 11 1</w:t>
            </w:r>
          </w:p>
        </w:tc>
      </w:tr>
      <w:tr w:rsidR="0091428D" w:rsidRPr="004115D4" w:rsidTr="00424E6F">
        <w:trPr>
          <w:trHeight w:val="278"/>
        </w:trPr>
        <w:tc>
          <w:tcPr>
            <w:tcW w:w="1951" w:type="dxa"/>
          </w:tcPr>
          <w:p w:rsidR="0091428D" w:rsidRPr="00C46BEA" w:rsidRDefault="0091428D" w:rsidP="00424E6F">
            <w:pPr>
              <w:rPr>
                <w:rFonts w:asciiTheme="minorHAnsi" w:hAnsiTheme="minorHAnsi"/>
                <w:b/>
                <w:sz w:val="20"/>
              </w:rPr>
            </w:pPr>
            <w:r w:rsidRPr="00C46BEA">
              <w:rPr>
                <w:rFonts w:asciiTheme="minorHAnsi" w:hAnsiTheme="minorHAnsi"/>
                <w:b/>
                <w:sz w:val="20"/>
              </w:rPr>
              <w:t>Email:</w:t>
            </w:r>
          </w:p>
        </w:tc>
        <w:tc>
          <w:tcPr>
            <w:tcW w:w="2268" w:type="dxa"/>
            <w:vAlign w:val="center"/>
          </w:tcPr>
          <w:p w:rsidR="0091428D" w:rsidRPr="004115D4" w:rsidRDefault="0091428D" w:rsidP="00424E6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@gytool.cz</w:t>
            </w:r>
          </w:p>
        </w:tc>
      </w:tr>
      <w:tr w:rsidR="0091428D" w:rsidRPr="004115D4" w:rsidTr="00424E6F">
        <w:trPr>
          <w:trHeight w:val="278"/>
        </w:trPr>
        <w:tc>
          <w:tcPr>
            <w:tcW w:w="1951" w:type="dxa"/>
          </w:tcPr>
          <w:p w:rsidR="0091428D" w:rsidRPr="00C46BEA" w:rsidRDefault="0091428D" w:rsidP="00424E6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Datum:</w:t>
            </w:r>
          </w:p>
        </w:tc>
        <w:tc>
          <w:tcPr>
            <w:tcW w:w="2268" w:type="dxa"/>
            <w:vAlign w:val="center"/>
          </w:tcPr>
          <w:p w:rsidR="0091428D" w:rsidRPr="004115D4" w:rsidRDefault="0091428D" w:rsidP="00424E6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/>
            </w:r>
            <w:r>
              <w:rPr>
                <w:rFonts w:asciiTheme="minorHAnsi" w:hAnsiTheme="minorHAnsi"/>
                <w:sz w:val="22"/>
              </w:rPr>
              <w:instrText xml:space="preserve"> TIME \@ "d.M.yyyy" </w:instrText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 w:rsidR="00622861">
              <w:rPr>
                <w:rFonts w:asciiTheme="minorHAnsi" w:hAnsiTheme="minorHAnsi"/>
                <w:noProof/>
                <w:sz w:val="22"/>
              </w:rPr>
              <w:t>12.3.2019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91428D" w:rsidRDefault="0091428D" w:rsidP="0091428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80645</wp:posOffset>
                </wp:positionV>
                <wp:extent cx="2272665" cy="810895"/>
                <wp:effectExtent l="0" t="0" r="0" b="825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28D" w:rsidRDefault="0091428D" w:rsidP="0091428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Ředitelství </w:t>
                            </w:r>
                          </w:p>
                          <w:p w:rsidR="0091428D" w:rsidRDefault="0091428D" w:rsidP="0091428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Gymnázia Olomouc - Hejčín</w:t>
                            </w:r>
                          </w:p>
                          <w:p w:rsidR="0091428D" w:rsidRDefault="0091428D" w:rsidP="0091428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Tomkova 45</w:t>
                            </w:r>
                          </w:p>
                          <w:p w:rsidR="0091428D" w:rsidRDefault="0091428D" w:rsidP="0091428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779 00 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5.1pt;margin-top:6.35pt;width:178.95pt;height: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" stroked="f">
                <v:textbox>
                  <w:txbxContent>
                    <w:p w:rsidR="0091428D" w:rsidRDefault="0091428D" w:rsidP="0091428D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Ředitelství </w:t>
                      </w:r>
                    </w:p>
                    <w:p w:rsidR="0091428D" w:rsidRDefault="0091428D" w:rsidP="0091428D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Gymnázia Olomouc - Hejčín</w:t>
                      </w:r>
                    </w:p>
                    <w:p w:rsidR="0091428D" w:rsidRDefault="0091428D" w:rsidP="0091428D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Tomkova 45</w:t>
                      </w:r>
                    </w:p>
                    <w:p w:rsidR="0091428D" w:rsidRDefault="0091428D" w:rsidP="0091428D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779 00 Olomouc</w:t>
                      </w:r>
                    </w:p>
                  </w:txbxContent>
                </v:textbox>
              </v:shape>
            </w:pict>
          </mc:Fallback>
        </mc:AlternateContent>
      </w:r>
    </w:p>
    <w:p w:rsidR="0091428D" w:rsidRDefault="0091428D" w:rsidP="0091428D">
      <w:pPr>
        <w:rPr>
          <w:rFonts w:ascii="Arial" w:hAnsi="Arial" w:cs="Arial"/>
          <w:b/>
          <w:sz w:val="22"/>
          <w:szCs w:val="22"/>
          <w:u w:val="single"/>
        </w:rPr>
      </w:pPr>
    </w:p>
    <w:p w:rsidR="0091428D" w:rsidRDefault="0091428D" w:rsidP="0091428D">
      <w:pPr>
        <w:rPr>
          <w:rFonts w:ascii="Arial" w:hAnsi="Arial" w:cs="Arial"/>
          <w:b/>
          <w:sz w:val="22"/>
          <w:szCs w:val="22"/>
          <w:u w:val="single"/>
        </w:rPr>
      </w:pPr>
    </w:p>
    <w:p w:rsidR="0091428D" w:rsidRDefault="0091428D" w:rsidP="0091428D">
      <w:pPr>
        <w:rPr>
          <w:rFonts w:ascii="Arial" w:hAnsi="Arial" w:cs="Arial"/>
          <w:b/>
          <w:sz w:val="22"/>
          <w:szCs w:val="22"/>
          <w:u w:val="single"/>
        </w:rPr>
      </w:pPr>
    </w:p>
    <w:p w:rsidR="0091428D" w:rsidRDefault="0091428D" w:rsidP="0091428D">
      <w:pPr>
        <w:rPr>
          <w:rFonts w:ascii="Arial" w:hAnsi="Arial" w:cs="Arial"/>
          <w:b/>
          <w:sz w:val="22"/>
          <w:szCs w:val="22"/>
          <w:u w:val="single"/>
        </w:rPr>
      </w:pPr>
    </w:p>
    <w:p w:rsidR="0091428D" w:rsidRDefault="0091428D" w:rsidP="0091428D">
      <w:pPr>
        <w:rPr>
          <w:rFonts w:ascii="Arial" w:hAnsi="Arial" w:cs="Arial"/>
          <w:b/>
          <w:sz w:val="22"/>
          <w:szCs w:val="22"/>
          <w:u w:val="single"/>
        </w:rPr>
      </w:pPr>
    </w:p>
    <w:p w:rsidR="0091428D" w:rsidRDefault="0091428D" w:rsidP="0091428D">
      <w:pPr>
        <w:rPr>
          <w:rFonts w:ascii="Arial" w:hAnsi="Arial" w:cs="Arial"/>
          <w:b/>
          <w:sz w:val="22"/>
          <w:szCs w:val="22"/>
          <w:u w:val="single"/>
        </w:rPr>
      </w:pPr>
    </w:p>
    <w:p w:rsidR="0091428D" w:rsidRDefault="0091428D" w:rsidP="0091428D">
      <w:pPr>
        <w:rPr>
          <w:rFonts w:ascii="Arial" w:hAnsi="Arial" w:cs="Arial"/>
          <w:b/>
          <w:sz w:val="22"/>
          <w:szCs w:val="22"/>
          <w:u w:val="single"/>
        </w:rPr>
      </w:pPr>
    </w:p>
    <w:p w:rsidR="0091428D" w:rsidRDefault="0091428D" w:rsidP="0091428D">
      <w:pPr>
        <w:rPr>
          <w:rFonts w:ascii="Arial" w:hAnsi="Arial" w:cs="Arial"/>
          <w:b/>
          <w:sz w:val="28"/>
          <w:szCs w:val="22"/>
          <w:u w:val="single"/>
        </w:rPr>
      </w:pPr>
    </w:p>
    <w:p w:rsidR="0091428D" w:rsidRDefault="0091428D" w:rsidP="0091428D">
      <w:pPr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  <w:u w:val="single"/>
        </w:rPr>
        <w:t>Oznámení o přijetí do prvního ročníku</w:t>
      </w:r>
    </w:p>
    <w:p w:rsidR="0091428D" w:rsidRDefault="0091428D" w:rsidP="0091428D">
      <w:pPr>
        <w:rPr>
          <w:rFonts w:asciiTheme="minorHAnsi" w:hAnsiTheme="minorHAnsi" w:cs="Arial"/>
          <w:b/>
          <w:sz w:val="22"/>
          <w:szCs w:val="22"/>
        </w:rPr>
      </w:pPr>
    </w:p>
    <w:p w:rsidR="0091428D" w:rsidRDefault="0091428D" w:rsidP="0091428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Oznamuji,  že žák/žákyně:</w:t>
      </w:r>
    </w:p>
    <w:p w:rsidR="0091428D" w:rsidRDefault="0091428D" w:rsidP="0091428D">
      <w:pPr>
        <w:spacing w:before="120" w:after="120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Jméno a příjmení: ………………………………… </w:t>
      </w:r>
    </w:p>
    <w:p w:rsidR="0091428D" w:rsidRDefault="0091428D" w:rsidP="0091428D">
      <w:pPr>
        <w:spacing w:before="120" w:after="120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Rodné číslo: ………………..............</w:t>
      </w:r>
    </w:p>
    <w:p w:rsidR="0091428D" w:rsidRDefault="0091428D" w:rsidP="0091428D">
      <w:pPr>
        <w:spacing w:before="120" w:after="120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Třída: .........................</w:t>
      </w:r>
    </w:p>
    <w:p w:rsidR="0091428D" w:rsidRDefault="0091428D" w:rsidP="0091428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1428D" w:rsidRDefault="0091428D" w:rsidP="0091428D">
      <w:pPr>
        <w:spacing w:before="120" w:after="120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Je od ……………………. </w:t>
      </w:r>
    </w:p>
    <w:p w:rsidR="0091428D" w:rsidRDefault="0091428D" w:rsidP="0091428D">
      <w:pPr>
        <w:spacing w:before="120" w:after="120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přijat/a do prvního ročníku školy (název a adresa, IČ, REZIDO): ..................................................................................................................................................</w:t>
      </w:r>
    </w:p>
    <w:p w:rsidR="0091428D" w:rsidRDefault="0091428D" w:rsidP="0091428D">
      <w:pPr>
        <w:spacing w:before="120" w:after="120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1428D" w:rsidRDefault="0091428D" w:rsidP="0091428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1428D" w:rsidRDefault="0091428D" w:rsidP="0091428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1428D" w:rsidRDefault="0091428D" w:rsidP="0091428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………………………..</w:t>
      </w:r>
      <w:r w:rsidRPr="0088332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dne ……………………..</w:t>
      </w:r>
    </w:p>
    <w:p w:rsidR="0091428D" w:rsidRDefault="0091428D" w:rsidP="0091428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1428D" w:rsidRDefault="0091428D" w:rsidP="0091428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91428D" w:rsidRDefault="0091428D" w:rsidP="009142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…………………….……………………..</w:t>
      </w:r>
    </w:p>
    <w:p w:rsidR="0091428D" w:rsidRDefault="0091428D" w:rsidP="009142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podpis zákonného zástupce </w:t>
      </w:r>
    </w:p>
    <w:p w:rsidR="0091428D" w:rsidRDefault="0091428D" w:rsidP="009142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nebo zletilého žáka</w:t>
      </w:r>
    </w:p>
    <w:p w:rsidR="0091428D" w:rsidRDefault="0091428D" w:rsidP="0091428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91428D" w:rsidRDefault="0091428D" w:rsidP="0091428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91428D" w:rsidRDefault="0091428D" w:rsidP="0091428D">
      <w:pPr>
        <w:ind w:left="566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…………………..…..………………..</w:t>
      </w:r>
    </w:p>
    <w:p w:rsidR="0091428D" w:rsidRDefault="0091428D" w:rsidP="009142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podpis nezletilého žáka</w:t>
      </w:r>
    </w:p>
    <w:p w:rsidR="00835C7D" w:rsidRPr="00C839CD" w:rsidRDefault="00835C7D" w:rsidP="00C839C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sectPr w:rsidR="00835C7D" w:rsidRPr="00C839CD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4E" w:rsidRDefault="00B7004E" w:rsidP="003A1E9B">
      <w:r>
        <w:separator/>
      </w:r>
    </w:p>
  </w:endnote>
  <w:endnote w:type="continuationSeparator" w:id="0">
    <w:p w:rsidR="00B7004E" w:rsidRDefault="00B7004E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735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7004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7004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pat"/>
      <w:jc w:val="right"/>
    </w:pPr>
  </w:p>
  <w:p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2D53A1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:rsidR="0017568E" w:rsidRPr="0017568E" w:rsidRDefault="00B7004E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839C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4E" w:rsidRDefault="00B7004E" w:rsidP="003A1E9B">
      <w:r>
        <w:separator/>
      </w:r>
    </w:p>
  </w:footnote>
  <w:footnote w:type="continuationSeparator" w:id="0">
    <w:p w:rsidR="00B7004E" w:rsidRDefault="00B7004E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hlav"/>
      <w:rPr>
        <w:noProof/>
      </w:rPr>
    </w:pPr>
  </w:p>
  <w:p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CD"/>
    <w:rsid w:val="0000060C"/>
    <w:rsid w:val="0001350E"/>
    <w:rsid w:val="00015A41"/>
    <w:rsid w:val="00027B1F"/>
    <w:rsid w:val="000323DC"/>
    <w:rsid w:val="00062CCE"/>
    <w:rsid w:val="00085E27"/>
    <w:rsid w:val="00087A05"/>
    <w:rsid w:val="000E57B3"/>
    <w:rsid w:val="000F6BEC"/>
    <w:rsid w:val="0011393B"/>
    <w:rsid w:val="00142926"/>
    <w:rsid w:val="0017568E"/>
    <w:rsid w:val="00176E5E"/>
    <w:rsid w:val="001A7396"/>
    <w:rsid w:val="001F10F3"/>
    <w:rsid w:val="001F4B8C"/>
    <w:rsid w:val="00245458"/>
    <w:rsid w:val="002666AF"/>
    <w:rsid w:val="00274346"/>
    <w:rsid w:val="002969F9"/>
    <w:rsid w:val="002B3D50"/>
    <w:rsid w:val="002D25DD"/>
    <w:rsid w:val="002F44D4"/>
    <w:rsid w:val="00302E01"/>
    <w:rsid w:val="00335DA8"/>
    <w:rsid w:val="00372B05"/>
    <w:rsid w:val="003952A5"/>
    <w:rsid w:val="003958CB"/>
    <w:rsid w:val="003A1E9B"/>
    <w:rsid w:val="003A54F3"/>
    <w:rsid w:val="003B05BA"/>
    <w:rsid w:val="003D73DC"/>
    <w:rsid w:val="003E618D"/>
    <w:rsid w:val="0040686D"/>
    <w:rsid w:val="004574ED"/>
    <w:rsid w:val="00473214"/>
    <w:rsid w:val="00473E08"/>
    <w:rsid w:val="00484E57"/>
    <w:rsid w:val="004956A4"/>
    <w:rsid w:val="004C0535"/>
    <w:rsid w:val="004C637A"/>
    <w:rsid w:val="004F670C"/>
    <w:rsid w:val="00513132"/>
    <w:rsid w:val="00527C9E"/>
    <w:rsid w:val="00542B01"/>
    <w:rsid w:val="005A07F7"/>
    <w:rsid w:val="005B0F0A"/>
    <w:rsid w:val="005C46D6"/>
    <w:rsid w:val="005D3BA3"/>
    <w:rsid w:val="005D7EE1"/>
    <w:rsid w:val="005F4ED0"/>
    <w:rsid w:val="006113B4"/>
    <w:rsid w:val="00622861"/>
    <w:rsid w:val="00625276"/>
    <w:rsid w:val="00630BDD"/>
    <w:rsid w:val="0065654F"/>
    <w:rsid w:val="00660AC0"/>
    <w:rsid w:val="006D2CB2"/>
    <w:rsid w:val="006E435A"/>
    <w:rsid w:val="00706352"/>
    <w:rsid w:val="00710EFA"/>
    <w:rsid w:val="00711ACA"/>
    <w:rsid w:val="007359AA"/>
    <w:rsid w:val="00770756"/>
    <w:rsid w:val="007A4AA4"/>
    <w:rsid w:val="007B2AC4"/>
    <w:rsid w:val="007E19BE"/>
    <w:rsid w:val="007F088C"/>
    <w:rsid w:val="007F5021"/>
    <w:rsid w:val="007F742D"/>
    <w:rsid w:val="008146C0"/>
    <w:rsid w:val="008263D6"/>
    <w:rsid w:val="00835C7D"/>
    <w:rsid w:val="008A7A8C"/>
    <w:rsid w:val="008B1AC9"/>
    <w:rsid w:val="008C3883"/>
    <w:rsid w:val="008D54D0"/>
    <w:rsid w:val="008F3035"/>
    <w:rsid w:val="008F3C6C"/>
    <w:rsid w:val="008F5094"/>
    <w:rsid w:val="009064CB"/>
    <w:rsid w:val="009118B1"/>
    <w:rsid w:val="00912366"/>
    <w:rsid w:val="0091428D"/>
    <w:rsid w:val="009164A0"/>
    <w:rsid w:val="00940190"/>
    <w:rsid w:val="00965D3A"/>
    <w:rsid w:val="00970F75"/>
    <w:rsid w:val="00983D7D"/>
    <w:rsid w:val="00992ADF"/>
    <w:rsid w:val="009C3CC6"/>
    <w:rsid w:val="009C6ACB"/>
    <w:rsid w:val="009D7032"/>
    <w:rsid w:val="00A523AF"/>
    <w:rsid w:val="00A708D8"/>
    <w:rsid w:val="00A77D25"/>
    <w:rsid w:val="00A83558"/>
    <w:rsid w:val="00AB3929"/>
    <w:rsid w:val="00AE2F03"/>
    <w:rsid w:val="00B23696"/>
    <w:rsid w:val="00B40EE8"/>
    <w:rsid w:val="00B50BD4"/>
    <w:rsid w:val="00B7004E"/>
    <w:rsid w:val="00BA0172"/>
    <w:rsid w:val="00BE1E1F"/>
    <w:rsid w:val="00BE7A18"/>
    <w:rsid w:val="00C04C2C"/>
    <w:rsid w:val="00C1406A"/>
    <w:rsid w:val="00C4601D"/>
    <w:rsid w:val="00C75626"/>
    <w:rsid w:val="00C839CD"/>
    <w:rsid w:val="00CA165B"/>
    <w:rsid w:val="00CA651E"/>
    <w:rsid w:val="00CB06F0"/>
    <w:rsid w:val="00CD1247"/>
    <w:rsid w:val="00D155FB"/>
    <w:rsid w:val="00D22906"/>
    <w:rsid w:val="00D404E7"/>
    <w:rsid w:val="00D51BBC"/>
    <w:rsid w:val="00D529A6"/>
    <w:rsid w:val="00D57C30"/>
    <w:rsid w:val="00D743CF"/>
    <w:rsid w:val="00D75A4E"/>
    <w:rsid w:val="00D93962"/>
    <w:rsid w:val="00E4295E"/>
    <w:rsid w:val="00E5690D"/>
    <w:rsid w:val="00E911E4"/>
    <w:rsid w:val="00E9381C"/>
    <w:rsid w:val="00E952D3"/>
    <w:rsid w:val="00EF0F2A"/>
    <w:rsid w:val="00F333FA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47E3BB-42AF-4908-B1FB-8AC978EB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9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F.dotm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885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KP</cp:lastModifiedBy>
  <cp:revision>2</cp:revision>
  <cp:lastPrinted>2019-01-18T12:46:00Z</cp:lastPrinted>
  <dcterms:created xsi:type="dcterms:W3CDTF">2019-03-12T14:12:00Z</dcterms:created>
  <dcterms:modified xsi:type="dcterms:W3CDTF">2019-03-12T14:12:00Z</dcterms:modified>
</cp:coreProperties>
</file>