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B7" w:rsidRPr="003C33B7" w:rsidRDefault="003C33B7" w:rsidP="003C33B7">
      <w:pPr>
        <w:rPr>
          <w:rFonts w:asciiTheme="minorHAnsi" w:hAnsiTheme="minorHAnsi"/>
          <w:b/>
          <w:u w:val="single"/>
        </w:rPr>
      </w:pPr>
    </w:p>
    <w:p w:rsidR="003C33B7" w:rsidRDefault="003C33B7" w:rsidP="003C33B7">
      <w:pPr>
        <w:ind w:left="-142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45720</wp:posOffset>
                </wp:positionV>
                <wp:extent cx="2272665" cy="810895"/>
                <wp:effectExtent l="0" t="0" r="0" b="825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3B7" w:rsidRPr="00431B50" w:rsidRDefault="003C33B7" w:rsidP="003C33B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 xml:space="preserve">Ředitelství </w:t>
                            </w:r>
                          </w:p>
                          <w:p w:rsidR="003C33B7" w:rsidRPr="00431B50" w:rsidRDefault="003C33B7" w:rsidP="003C33B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>Gymnázia Olomouc - Hejčín</w:t>
                            </w:r>
                          </w:p>
                          <w:p w:rsidR="003C33B7" w:rsidRPr="00431B50" w:rsidRDefault="003C33B7" w:rsidP="003C33B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3C33B7" w:rsidRPr="00431B50" w:rsidRDefault="003C33B7" w:rsidP="003C33B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31B50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269.6pt;margin-top:3.6pt;width:178.9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sHiwIAABY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XcZJYp12KN7PjjYff9GNEhO8ByL1GtboO2dRms3XMGAF0LCVt9C9ckSBdctUxt+aQz0LWc1Bpn4&#10;m9HJ1RHHepB1/xZqdMa2DgLQ0JjOVxBrQhAdm/VwbBAGRCo8TNN5OptNKalQt0jiRT4NLlhxuK2N&#10;da85dMRvSmqQAAGd7W6t89Gw4mDinVmQol4JKYNgNutraciOIVlW4dujPzOTyhsr8NdGxPEEg0Qf&#10;XufDDc3/midpFl+l+WQ1W8wn2SqbTvJ5vJjESX6Vz+Isz25Wjz7AJCtaUddc3QrFD0RMsr9r9H4k&#10;RgoFKpK+pPk0nY4t+mOScfh+l2QnHM6lFB3W+WjECt/YV6rGtFnhmJDjPnoefqgy1uDwD1UJNPCd&#10;HznghvWAKJ4ba6gfkBAGsF/YdXxMcNOC+UJJj4NZUvt5ywynRL5RSKo8yTI/yUHIpvMUBXOqWZ9q&#10;mKoQqqSOknF77cbp32ojNi16Gmms4BKJ2IjAkaeo9vTF4QvJ7B8KP92ncrB6es6WPwAAAP//AwBQ&#10;SwMEFAAGAAgAAAAhAIDUXsTeAAAACQEAAA8AAABkcnMvZG93bnJldi54bWxMj8tOw0AMRfdI/MPI&#10;SGwQnfSZJmRSARKIbUs/wEncJCLjiTLTJv17zIquLOseXR9nu8l26kKDbx0bmM8iUMSlq1quDRy/&#10;P563oHxArrBzTAau5GGX399lmFZu5D1dDqFWUsI+RQNNCH2qtS8bsuhnrieW7OQGi0HWodbVgKOU&#10;204vomijLbYsFxrs6b2h8udwtgZOX+PTOhmLz3CM96vNG7Zx4a7GPD5Mry+gAk3hH4Y/fVGHXJwK&#10;d+bKq87AepksBDUQy5B8m8RzUIWAy1UCOs/07Qf5LwAAAP//AwBQSwECLQAUAAYACAAAACEAtoM4&#10;kv4AAADhAQAAEwAAAAAAAAAAAAAAAAAAAAAAW0NvbnRlbnRfVHlwZXNdLnhtbFBLAQItABQABgAI&#10;AAAAIQA4/SH/1gAAAJQBAAALAAAAAAAAAAAAAAAAAC8BAABfcmVscy8ucmVsc1BLAQItABQABgAI&#10;AAAAIQBGSasHiwIAABYFAAAOAAAAAAAAAAAAAAAAAC4CAABkcnMvZTJvRG9jLnhtbFBLAQItABQA&#10;BgAIAAAAIQCA1F7E3gAAAAkBAAAPAAAAAAAAAAAAAAAAAOUEAABkcnMvZG93bnJldi54bWxQSwUG&#10;AAAAAAQABADzAAAA8AUAAAAA&#10;" stroked="f">
                <v:textbox>
                  <w:txbxContent>
                    <w:p w:rsidR="003C33B7" w:rsidRPr="00431B50" w:rsidRDefault="003C33B7" w:rsidP="003C33B7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 xml:space="preserve">Ředitelství </w:t>
                      </w:r>
                    </w:p>
                    <w:p w:rsidR="003C33B7" w:rsidRPr="00431B50" w:rsidRDefault="003C33B7" w:rsidP="003C33B7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>Gymnázia Olomouc - Hejčín</w:t>
                      </w:r>
                    </w:p>
                    <w:p w:rsidR="003C33B7" w:rsidRPr="00431B50" w:rsidRDefault="003C33B7" w:rsidP="003C33B7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3C33B7" w:rsidRPr="00431B50" w:rsidRDefault="003C33B7" w:rsidP="003C33B7">
                      <w:pPr>
                        <w:rPr>
                          <w:rFonts w:asciiTheme="minorHAnsi" w:hAnsiTheme="minorHAnsi" w:cs="Arial"/>
                        </w:rPr>
                      </w:pPr>
                      <w:r w:rsidRPr="00431B50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3C33B7" w:rsidRDefault="003C33B7" w:rsidP="003C33B7">
      <w:pPr>
        <w:ind w:left="-142"/>
        <w:rPr>
          <w:rFonts w:asciiTheme="minorHAnsi" w:hAnsiTheme="minorHAnsi"/>
          <w:b/>
          <w:sz w:val="28"/>
          <w:u w:val="single"/>
        </w:rPr>
      </w:pPr>
    </w:p>
    <w:p w:rsidR="003C33B7" w:rsidRDefault="003C33B7" w:rsidP="003C33B7">
      <w:pPr>
        <w:ind w:left="-142"/>
        <w:rPr>
          <w:rFonts w:asciiTheme="minorHAnsi" w:hAnsiTheme="minorHAnsi"/>
          <w:b/>
          <w:sz w:val="28"/>
          <w:u w:val="single"/>
        </w:rPr>
      </w:pPr>
    </w:p>
    <w:p w:rsidR="003C33B7" w:rsidRDefault="003C33B7" w:rsidP="003C33B7">
      <w:pPr>
        <w:ind w:left="-142"/>
        <w:rPr>
          <w:rFonts w:asciiTheme="minorHAnsi" w:hAnsiTheme="minorHAnsi"/>
          <w:b/>
          <w:sz w:val="28"/>
          <w:u w:val="single"/>
        </w:rPr>
      </w:pPr>
    </w:p>
    <w:p w:rsidR="003C33B7" w:rsidRDefault="003C33B7" w:rsidP="003C33B7">
      <w:pPr>
        <w:rPr>
          <w:rFonts w:asciiTheme="minorHAnsi" w:hAnsiTheme="minorHAnsi"/>
          <w:b/>
          <w:sz w:val="28"/>
          <w:u w:val="single"/>
        </w:rPr>
      </w:pPr>
    </w:p>
    <w:p w:rsidR="003C33B7" w:rsidRDefault="003C33B7" w:rsidP="003C33B7">
      <w:pPr>
        <w:ind w:left="-142"/>
        <w:rPr>
          <w:rFonts w:asciiTheme="minorHAnsi" w:hAnsiTheme="minorHAnsi"/>
          <w:b/>
          <w:sz w:val="28"/>
          <w:u w:val="single"/>
        </w:rPr>
      </w:pPr>
    </w:p>
    <w:p w:rsidR="003C33B7" w:rsidRDefault="003C33B7" w:rsidP="003C33B7">
      <w:pPr>
        <w:ind w:left="-142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8"/>
          <w:u w:val="single"/>
        </w:rPr>
        <w:t>Žádost o vyhotovení stejnopisu vysvědčení</w:t>
      </w:r>
    </w:p>
    <w:p w:rsidR="003C33B7" w:rsidRPr="008E20EC" w:rsidRDefault="003C33B7" w:rsidP="003C33B7">
      <w:pPr>
        <w:ind w:left="-142"/>
        <w:rPr>
          <w:rFonts w:asciiTheme="minorHAnsi" w:hAnsiTheme="minorHAnsi"/>
          <w:sz w:val="2"/>
        </w:rPr>
      </w:pPr>
    </w:p>
    <w:p w:rsidR="003C33B7" w:rsidRDefault="003C33B7" w:rsidP="003C33B7">
      <w:pPr>
        <w:spacing w:before="120" w:after="120" w:line="360" w:lineRule="auto"/>
        <w:ind w:left="-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Žádám o vyhotovení stejnopisu výročního*</w:t>
      </w:r>
      <w:r w:rsidR="008D4FAE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– maturitního*</w:t>
      </w:r>
      <w:r w:rsidR="008D4FAE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vysvědčení podle § 28 odst. 8 zákona                      č. 561/2004 Sb., o předškolním,  základním,  středním, vyšším odborném a jiném vzdělávání, dále podle  § 2 odst. 2 vyhlášky č. 223/2005 Sb., o některých dokla</w:t>
      </w:r>
      <w:r w:rsidR="008E20EC">
        <w:rPr>
          <w:rFonts w:asciiTheme="minorHAnsi" w:hAnsiTheme="minorHAnsi"/>
          <w:sz w:val="22"/>
        </w:rPr>
        <w:t>dech o vzdělání, pro žáka</w:t>
      </w:r>
      <w:r>
        <w:rPr>
          <w:rFonts w:asciiTheme="minorHAnsi" w:hAnsiTheme="minorHAns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9"/>
        <w:gridCol w:w="5343"/>
      </w:tblGrid>
      <w:tr w:rsidR="003C33B7" w:rsidRPr="00C5544B" w:rsidTr="00424E6F">
        <w:tc>
          <w:tcPr>
            <w:tcW w:w="37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54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C33B7" w:rsidRPr="00C5544B" w:rsidTr="00424E6F">
        <w:tc>
          <w:tcPr>
            <w:tcW w:w="37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54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C33B7" w:rsidRPr="00C5544B" w:rsidTr="00424E6F">
        <w:tc>
          <w:tcPr>
            <w:tcW w:w="3794" w:type="dxa"/>
            <w:vAlign w:val="center"/>
          </w:tcPr>
          <w:p w:rsidR="003C33B7" w:rsidRPr="00C5544B" w:rsidRDefault="00904978" w:rsidP="00424E6F">
            <w:pPr>
              <w:spacing w:line="360" w:lineRule="auto"/>
              <w:rPr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Kontakt na žadatele</w:t>
            </w:r>
          </w:p>
        </w:tc>
        <w:tc>
          <w:tcPr>
            <w:tcW w:w="5494" w:type="dxa"/>
            <w:vAlign w:val="center"/>
          </w:tcPr>
          <w:p w:rsidR="00904978" w:rsidRDefault="00904978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Mobil:                                    </w:t>
            </w:r>
          </w:p>
          <w:p w:rsidR="00904978" w:rsidRPr="005B6429" w:rsidRDefault="00904978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Email: </w:t>
            </w:r>
          </w:p>
        </w:tc>
      </w:tr>
      <w:tr w:rsidR="003C33B7" w:rsidRPr="00C5544B" w:rsidTr="00424E6F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Číslo OP</w:t>
            </w:r>
            <w:r w:rsidR="00C744C9">
              <w:rPr>
                <w:rFonts w:asciiTheme="minorHAnsi" w:hAnsiTheme="minorHAnsi" w:cs="Arial"/>
                <w:b/>
                <w:sz w:val="22"/>
                <w:szCs w:val="22"/>
              </w:rPr>
              <w:t>/pasu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C33B7" w:rsidRPr="00C5544B" w:rsidTr="00424E6F"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3C33B7" w:rsidRPr="00904978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4978">
              <w:rPr>
                <w:rFonts w:asciiTheme="minorHAnsi" w:hAnsiTheme="minorHAnsi" w:cs="Arial"/>
                <w:b/>
                <w:sz w:val="22"/>
                <w:szCs w:val="22"/>
              </w:rPr>
              <w:t xml:space="preserve">Prvopis vysvědčení byl vydán </w:t>
            </w:r>
            <w:r w:rsidR="00904978" w:rsidRPr="00904978">
              <w:rPr>
                <w:rFonts w:asciiTheme="minorHAnsi" w:hAnsiTheme="minorHAnsi" w:cs="Arial"/>
                <w:b/>
                <w:sz w:val="22"/>
                <w:szCs w:val="22"/>
              </w:rPr>
              <w:t>s datem</w:t>
            </w:r>
          </w:p>
        </w:tc>
      </w:tr>
      <w:tr w:rsidR="003C33B7" w:rsidRPr="00C5544B" w:rsidTr="00424E6F">
        <w:tc>
          <w:tcPr>
            <w:tcW w:w="37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Školní rok</w:t>
            </w:r>
          </w:p>
        </w:tc>
        <w:tc>
          <w:tcPr>
            <w:tcW w:w="54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744C9" w:rsidRPr="00C5544B" w:rsidTr="00424E6F">
        <w:tc>
          <w:tcPr>
            <w:tcW w:w="3794" w:type="dxa"/>
            <w:vAlign w:val="center"/>
          </w:tcPr>
          <w:p w:rsidR="00C744C9" w:rsidRDefault="00C744C9" w:rsidP="00424E6F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5494" w:type="dxa"/>
            <w:vAlign w:val="center"/>
          </w:tcPr>
          <w:p w:rsidR="00C744C9" w:rsidRPr="00C5544B" w:rsidRDefault="00C744C9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33B7" w:rsidRPr="00C5544B" w:rsidTr="00424E6F">
        <w:tc>
          <w:tcPr>
            <w:tcW w:w="3794" w:type="dxa"/>
            <w:vAlign w:val="center"/>
          </w:tcPr>
          <w:p w:rsidR="003C33B7" w:rsidRDefault="00C744C9" w:rsidP="00424E6F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Ročník/třída</w:t>
            </w:r>
          </w:p>
        </w:tc>
        <w:tc>
          <w:tcPr>
            <w:tcW w:w="54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33B7" w:rsidRPr="00C5544B" w:rsidTr="00424E6F">
        <w:tc>
          <w:tcPr>
            <w:tcW w:w="3794" w:type="dxa"/>
            <w:vAlign w:val="center"/>
          </w:tcPr>
          <w:p w:rsidR="003C33B7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 xml:space="preserve">Jméno a příjmení na vysvědčení: </w:t>
            </w:r>
          </w:p>
        </w:tc>
        <w:tc>
          <w:tcPr>
            <w:tcW w:w="5494" w:type="dxa"/>
            <w:vAlign w:val="center"/>
          </w:tcPr>
          <w:p w:rsidR="003C33B7" w:rsidRPr="00C5544B" w:rsidRDefault="003C33B7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C33B7" w:rsidRPr="009E3C0D" w:rsidRDefault="003C33B7" w:rsidP="003C33B7">
      <w:pPr>
        <w:spacing w:line="360" w:lineRule="auto"/>
        <w:ind w:left="-142"/>
        <w:rPr>
          <w:rFonts w:asciiTheme="minorHAnsi" w:hAnsiTheme="minorHAnsi"/>
          <w:b/>
          <w:sz w:val="18"/>
        </w:rPr>
      </w:pPr>
    </w:p>
    <w:p w:rsidR="003C33B7" w:rsidRDefault="003C33B7" w:rsidP="003C33B7">
      <w:pPr>
        <w:spacing w:line="360" w:lineRule="auto"/>
        <w:ind w:left="-142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Čestně prohlašuji</w:t>
      </w:r>
      <w:r>
        <w:rPr>
          <w:rFonts w:asciiTheme="minorHAnsi" w:hAnsiTheme="minorHAnsi"/>
          <w:sz w:val="22"/>
        </w:rPr>
        <w:t>, že již nevlastním prvopis vysvědčení z důvodu: ____________________________ ________________________________________________</w:t>
      </w:r>
      <w:r w:rsidR="008D4FAE">
        <w:rPr>
          <w:rFonts w:asciiTheme="minorHAnsi" w:hAnsiTheme="minorHAnsi"/>
          <w:sz w:val="22"/>
        </w:rPr>
        <w:t>_______________________________</w:t>
      </w:r>
      <w:bookmarkStart w:id="0" w:name="_GoBack"/>
      <w:bookmarkEnd w:id="0"/>
      <w:r>
        <w:rPr>
          <w:rFonts w:asciiTheme="minorHAnsi" w:hAnsiTheme="minorHAnsi"/>
          <w:sz w:val="22"/>
        </w:rPr>
        <w:t>__**</w:t>
      </w:r>
      <w:r w:rsidR="008D4FAE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</w:t>
      </w:r>
    </w:p>
    <w:p w:rsidR="003C33B7" w:rsidRDefault="003C33B7" w:rsidP="00904978">
      <w:pPr>
        <w:ind w:left="-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žádám o první vydání stejnopisu uvedeného vysvědčení.</w:t>
      </w:r>
    </w:p>
    <w:p w:rsidR="003C33B7" w:rsidRDefault="003C33B7" w:rsidP="00904978">
      <w:pPr>
        <w:ind w:left="-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Souhlasím s tím, že za vyhotovení stejnopisu vysvědčen</w:t>
      </w:r>
      <w:r w:rsidR="00C744C9">
        <w:rPr>
          <w:rFonts w:asciiTheme="minorHAnsi" w:hAnsiTheme="minorHAnsi"/>
          <w:sz w:val="22"/>
        </w:rPr>
        <w:t>í bude požadována úhrada podle platného ceníku</w:t>
      </w:r>
      <w:r>
        <w:rPr>
          <w:rFonts w:asciiTheme="minorHAnsi" w:hAnsiTheme="minorHAnsi"/>
          <w:sz w:val="22"/>
        </w:rPr>
        <w:t xml:space="preserve"> a stejnopis bude vyhotoven do 30 dnů od doručení žádosti.</w:t>
      </w:r>
    </w:p>
    <w:p w:rsidR="003C33B7" w:rsidRDefault="003C33B7" w:rsidP="00904978">
      <w:pPr>
        <w:ind w:left="-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Stejnopis je možné vyzvednout osobně nebo na základě úředně ověřené plné moci. </w:t>
      </w:r>
    </w:p>
    <w:p w:rsidR="003C33B7" w:rsidRPr="009E3C0D" w:rsidRDefault="003C33B7" w:rsidP="003C33B7">
      <w:pPr>
        <w:spacing w:line="360" w:lineRule="auto"/>
        <w:ind w:left="-142"/>
        <w:rPr>
          <w:rFonts w:asciiTheme="minorHAnsi" w:hAnsiTheme="minorHAnsi"/>
          <w:sz w:val="16"/>
        </w:rPr>
      </w:pPr>
    </w:p>
    <w:p w:rsidR="003C33B7" w:rsidRDefault="003C33B7" w:rsidP="003C33B7">
      <w:pPr>
        <w:spacing w:line="360" w:lineRule="auto"/>
        <w:ind w:left="-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_________________ dne______________</w:t>
      </w:r>
      <w:r>
        <w:rPr>
          <w:rFonts w:asciiTheme="minorHAnsi" w:hAnsiTheme="minorHAnsi"/>
          <w:sz w:val="22"/>
        </w:rPr>
        <w:tab/>
        <w:t>Podpis žadatele:_____________________</w:t>
      </w:r>
    </w:p>
    <w:p w:rsidR="003C33B7" w:rsidRPr="003C33B7" w:rsidRDefault="003C33B7" w:rsidP="003C33B7">
      <w:pPr>
        <w:spacing w:line="360" w:lineRule="auto"/>
        <w:ind w:left="-142"/>
        <w:rPr>
          <w:rFonts w:asciiTheme="minorHAnsi" w:hAnsiTheme="minorHAnsi"/>
          <w:sz w:val="6"/>
        </w:rPr>
      </w:pPr>
    </w:p>
    <w:p w:rsidR="003C33B7" w:rsidRPr="009E3C0D" w:rsidRDefault="003C33B7" w:rsidP="003C33B7">
      <w:pPr>
        <w:ind w:left="-142"/>
        <w:rPr>
          <w:rFonts w:asciiTheme="minorHAnsi" w:hAnsiTheme="minorHAnsi"/>
          <w:sz w:val="20"/>
        </w:rPr>
      </w:pPr>
      <w:r w:rsidRPr="009E3C0D">
        <w:rPr>
          <w:rFonts w:asciiTheme="minorHAnsi" w:hAnsiTheme="minorHAnsi"/>
          <w:sz w:val="20"/>
        </w:rPr>
        <w:t xml:space="preserve">*) </w:t>
      </w:r>
      <w:r w:rsidR="00562243">
        <w:rPr>
          <w:rFonts w:asciiTheme="minorHAnsi" w:hAnsiTheme="minorHAnsi"/>
          <w:sz w:val="20"/>
        </w:rPr>
        <w:t xml:space="preserve">  </w:t>
      </w:r>
      <w:r w:rsidRPr="009E3C0D">
        <w:rPr>
          <w:rFonts w:asciiTheme="minorHAnsi" w:hAnsiTheme="minorHAnsi"/>
          <w:sz w:val="20"/>
        </w:rPr>
        <w:t>nehodící se škrtněte</w:t>
      </w:r>
    </w:p>
    <w:p w:rsidR="00835C7D" w:rsidRPr="009E3C0D" w:rsidRDefault="003C33B7" w:rsidP="00562243">
      <w:pPr>
        <w:tabs>
          <w:tab w:val="left" w:pos="142"/>
        </w:tabs>
        <w:ind w:left="142" w:hanging="284"/>
        <w:rPr>
          <w:rFonts w:asciiTheme="minorHAnsi" w:hAnsiTheme="minorHAnsi"/>
          <w:sz w:val="20"/>
        </w:rPr>
      </w:pPr>
      <w:r w:rsidRPr="009E3C0D">
        <w:rPr>
          <w:rFonts w:asciiTheme="minorHAnsi" w:hAnsiTheme="minorHAnsi"/>
          <w:sz w:val="20"/>
        </w:rPr>
        <w:t xml:space="preserve">**) uveďte přesný popis důvodu, proč nevlastníte prvopis (např. zcizení další osobou, ztráta při živelné události, ztráta vlastní nedbalostí apod.) </w:t>
      </w:r>
    </w:p>
    <w:sectPr w:rsidR="00835C7D" w:rsidRPr="009E3C0D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62" w:rsidRDefault="009A2662" w:rsidP="003A1E9B">
      <w:r>
        <w:separator/>
      </w:r>
    </w:p>
  </w:endnote>
  <w:endnote w:type="continuationSeparator" w:id="0">
    <w:p w:rsidR="009A2662" w:rsidRDefault="009A266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D1E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D4FA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D4FA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D0B631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8D4FA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049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049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62" w:rsidRDefault="009A2662" w:rsidP="003A1E9B">
      <w:r>
        <w:separator/>
      </w:r>
    </w:p>
  </w:footnote>
  <w:footnote w:type="continuationSeparator" w:id="0">
    <w:p w:rsidR="009A2662" w:rsidRDefault="009A266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B7"/>
    <w:rsid w:val="0000060C"/>
    <w:rsid w:val="0001350E"/>
    <w:rsid w:val="00015A41"/>
    <w:rsid w:val="00027B1F"/>
    <w:rsid w:val="000323DC"/>
    <w:rsid w:val="00062CCE"/>
    <w:rsid w:val="00085E27"/>
    <w:rsid w:val="00087A05"/>
    <w:rsid w:val="000D5929"/>
    <w:rsid w:val="000E57B3"/>
    <w:rsid w:val="000F6BEC"/>
    <w:rsid w:val="0011393B"/>
    <w:rsid w:val="00142926"/>
    <w:rsid w:val="0017568E"/>
    <w:rsid w:val="00176E5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C33B7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62243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A7A8C"/>
    <w:rsid w:val="008B1AC9"/>
    <w:rsid w:val="008C3883"/>
    <w:rsid w:val="008D4FAE"/>
    <w:rsid w:val="008D54D0"/>
    <w:rsid w:val="008E20EC"/>
    <w:rsid w:val="008F3035"/>
    <w:rsid w:val="008F3C6C"/>
    <w:rsid w:val="008F5094"/>
    <w:rsid w:val="00904978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A2662"/>
    <w:rsid w:val="009C3CC6"/>
    <w:rsid w:val="009C6ACB"/>
    <w:rsid w:val="009D7032"/>
    <w:rsid w:val="009E3C0D"/>
    <w:rsid w:val="00A523AF"/>
    <w:rsid w:val="00A708D8"/>
    <w:rsid w:val="00A77D25"/>
    <w:rsid w:val="00A83558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44C9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B52439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1324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4</cp:revision>
  <cp:lastPrinted>2019-08-15T10:49:00Z</cp:lastPrinted>
  <dcterms:created xsi:type="dcterms:W3CDTF">2019-08-15T10:46:00Z</dcterms:created>
  <dcterms:modified xsi:type="dcterms:W3CDTF">2019-08-15T11:12:00Z</dcterms:modified>
</cp:coreProperties>
</file>